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text" w:horzAnchor="page" w:tblpX="116" w:tblpY="2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920"/>
      </w:tblGrid>
      <w:tr w:rsidR="009F1353" w:rsidRPr="007C1E25">
        <w:trPr>
          <w:trHeight w:hRule="exact" w:val="6098"/>
        </w:trPr>
        <w:tc>
          <w:tcPr>
            <w:tcW w:w="7895" w:type="dxa"/>
            <w:tcMar>
              <w:top w:w="0" w:type="dxa"/>
              <w:bottom w:w="0" w:type="dxa"/>
            </w:tcMar>
            <w:vAlign w:val="center"/>
          </w:tcPr>
          <w:p w:rsidR="009F1353" w:rsidRDefault="003D644C">
            <w:pPr>
              <w:pStyle w:val="AveryStyle1"/>
            </w:pPr>
            <w:bookmarkStart w:id="0" w:name="Blank_MP1_panel1"/>
            <w:bookmarkEnd w:id="0"/>
            <w:r>
              <w:t>Problem #1</w:t>
            </w:r>
          </w:p>
          <w:p w:rsidR="003D644C" w:rsidRDefault="003D644C">
            <w:pPr>
              <w:pStyle w:val="AveryStyle1"/>
            </w:pPr>
          </w:p>
          <w:p w:rsidR="003D644C" w:rsidRPr="003D644C" w:rsidRDefault="003D644C">
            <w:pPr>
              <w:pStyle w:val="AveryStyl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Wife does not like her husband telling what she considers dirty jokes when they are out with others</w:t>
            </w:r>
          </w:p>
        </w:tc>
      </w:tr>
      <w:tr w:rsidR="009F1353" w:rsidRPr="007C1E25">
        <w:trPr>
          <w:trHeight w:hRule="exact" w:val="20"/>
        </w:trPr>
        <w:tc>
          <w:tcPr>
            <w:tcW w:w="792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F1353" w:rsidRPr="007C1E25" w:rsidRDefault="009F1353">
            <w:r w:rsidRPr="007C1E25">
              <w:pict>
                <v:rect id="_x0000_s1029" style="position:absolute;margin-left:0;margin-top:0;width:.75pt;height:.75pt;z-index:1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p w:rsidR="007A6B48" w:rsidRPr="007A6B48" w:rsidRDefault="007A6B48" w:rsidP="007A6B48">
      <w:pPr>
        <w:spacing w:after="0"/>
        <w:rPr>
          <w:vanish/>
        </w:rPr>
      </w:pPr>
      <w:bookmarkStart w:id="1" w:name="Blank_MP1_panel2"/>
      <w:bookmarkEnd w:id="1"/>
    </w:p>
    <w:tbl>
      <w:tblPr>
        <w:tblpPr w:vertAnchor="text" w:horzAnchor="page" w:tblpX="8036" w:tblpY="2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920"/>
      </w:tblGrid>
      <w:tr w:rsidR="009F1353" w:rsidRPr="007C1E25">
        <w:trPr>
          <w:trHeight w:hRule="exact" w:val="6098"/>
        </w:trPr>
        <w:tc>
          <w:tcPr>
            <w:tcW w:w="7920" w:type="dxa"/>
            <w:tcMar>
              <w:top w:w="0" w:type="dxa"/>
              <w:bottom w:w="0" w:type="dxa"/>
            </w:tcMar>
            <w:vAlign w:val="center"/>
          </w:tcPr>
          <w:p w:rsidR="003D644C" w:rsidRDefault="003D644C" w:rsidP="003D644C">
            <w:pPr>
              <w:pStyle w:val="AveryStyle1"/>
            </w:pPr>
            <w:r>
              <w:t>Problem #1</w:t>
            </w:r>
          </w:p>
          <w:p w:rsidR="003D644C" w:rsidRDefault="003D644C" w:rsidP="003D644C">
            <w:pPr>
              <w:pStyle w:val="AveryStyle1"/>
            </w:pPr>
          </w:p>
          <w:p w:rsidR="009F1353" w:rsidRPr="007C1E25" w:rsidRDefault="003D644C" w:rsidP="003D644C">
            <w:pPr>
              <w:pStyle w:val="AveryStyle2"/>
            </w:pPr>
            <w:r>
              <w:rPr>
                <w:sz w:val="28"/>
                <w:szCs w:val="28"/>
              </w:rPr>
              <w:t>Wife does not like her husband telling what she considers dirty jokes when they are out with others</w:t>
            </w:r>
          </w:p>
        </w:tc>
      </w:tr>
      <w:tr w:rsidR="009F1353" w:rsidRPr="007C1E25">
        <w:trPr>
          <w:trHeight w:hRule="exact" w:val="20"/>
        </w:trPr>
        <w:tc>
          <w:tcPr>
            <w:tcW w:w="792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F1353" w:rsidRPr="007C1E25" w:rsidRDefault="009F1353">
            <w:r w:rsidRPr="007C1E25">
              <w:pict>
                <v:rect id="_x0000_s1028" style="position:absolute;margin-left:0;margin-top:0;width:.75pt;height:.75pt;z-index:2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p w:rsidR="007A6B48" w:rsidRPr="007A6B48" w:rsidRDefault="007A6B48" w:rsidP="007A6B48">
      <w:pPr>
        <w:spacing w:after="0"/>
        <w:rPr>
          <w:vanish/>
        </w:rPr>
      </w:pPr>
      <w:bookmarkStart w:id="2" w:name="Blank_MP1_panel3"/>
      <w:bookmarkEnd w:id="2"/>
    </w:p>
    <w:tbl>
      <w:tblPr>
        <w:tblpPr w:vertAnchor="text" w:horzAnchor="page" w:tblpX="116" w:tblpY="6120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920"/>
      </w:tblGrid>
      <w:tr w:rsidR="009F1353" w:rsidRPr="007C1E25">
        <w:trPr>
          <w:trHeight w:hRule="exact" w:val="6058"/>
        </w:trPr>
        <w:tc>
          <w:tcPr>
            <w:tcW w:w="7895" w:type="dxa"/>
            <w:tcMar>
              <w:top w:w="0" w:type="dxa"/>
              <w:bottom w:w="0" w:type="dxa"/>
            </w:tcMar>
            <w:vAlign w:val="center"/>
          </w:tcPr>
          <w:p w:rsidR="009F1353" w:rsidRDefault="003D644C">
            <w:pPr>
              <w:pStyle w:val="AveryStyle3"/>
            </w:pPr>
            <w:r>
              <w:t>Problem #2</w:t>
            </w:r>
          </w:p>
          <w:p w:rsidR="003D644C" w:rsidRDefault="003D644C">
            <w:pPr>
              <w:pStyle w:val="AveryStyle3"/>
            </w:pPr>
          </w:p>
          <w:p w:rsidR="003D644C" w:rsidRPr="003D644C" w:rsidRDefault="003D644C">
            <w:pPr>
              <w:pStyle w:val="AveryStyle3"/>
              <w:rPr>
                <w:sz w:val="28"/>
                <w:szCs w:val="28"/>
              </w:rPr>
            </w:pPr>
            <w:r w:rsidRPr="003D644C">
              <w:rPr>
                <w:sz w:val="28"/>
                <w:szCs w:val="28"/>
              </w:rPr>
              <w:t>Husband wants to go to his parents for the holidays. Wife wants to go to hers… (Note: Their parents are too far apart to be able to visit both.)</w:t>
            </w:r>
          </w:p>
        </w:tc>
      </w:tr>
      <w:tr w:rsidR="009F1353" w:rsidRPr="007C1E25" w:rsidTr="003D644C">
        <w:trPr>
          <w:trHeight w:hRule="exact" w:val="20"/>
        </w:trPr>
        <w:tc>
          <w:tcPr>
            <w:tcW w:w="7920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F1353" w:rsidRPr="007C1E25" w:rsidRDefault="009F1353">
            <w:r w:rsidRPr="007C1E25">
              <w:pict>
                <v:rect id="_x0000_s1027" style="position:absolute;margin-left:0;margin-top:0;width:.75pt;height:.75pt;z-index:3;mso-position-horizontal-relative:text;mso-position-vertical-relative:text" print="f" filled="f" stroked="f">
                  <w10:anchorlock/>
                </v:rect>
              </w:pict>
            </w:r>
          </w:p>
        </w:tc>
      </w:tr>
      <w:tr w:rsidR="003D644C" w:rsidRPr="007C1E25">
        <w:trPr>
          <w:trHeight w:hRule="exact" w:val="20"/>
        </w:trPr>
        <w:tc>
          <w:tcPr>
            <w:tcW w:w="792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D644C" w:rsidRPr="007C1E25" w:rsidRDefault="003D644C"/>
        </w:tc>
      </w:tr>
    </w:tbl>
    <w:p w:rsidR="007A6B48" w:rsidRPr="007A6B48" w:rsidRDefault="007A6B48" w:rsidP="007A6B48">
      <w:pPr>
        <w:spacing w:after="0"/>
        <w:rPr>
          <w:vanish/>
        </w:rPr>
      </w:pPr>
      <w:bookmarkStart w:id="3" w:name="Blank_MP1_panel4"/>
      <w:bookmarkEnd w:id="3"/>
    </w:p>
    <w:tbl>
      <w:tblPr>
        <w:tblpPr w:vertAnchor="text" w:horzAnchor="page" w:tblpX="8036" w:tblpY="6120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920"/>
      </w:tblGrid>
      <w:tr w:rsidR="009F1353" w:rsidRPr="007C1E25">
        <w:trPr>
          <w:trHeight w:hRule="exact" w:val="6058"/>
        </w:trPr>
        <w:tc>
          <w:tcPr>
            <w:tcW w:w="7920" w:type="dxa"/>
            <w:tcMar>
              <w:top w:w="0" w:type="dxa"/>
              <w:bottom w:w="0" w:type="dxa"/>
            </w:tcMar>
            <w:vAlign w:val="center"/>
          </w:tcPr>
          <w:p w:rsidR="003D644C" w:rsidRDefault="003D644C" w:rsidP="003D644C">
            <w:pPr>
              <w:pStyle w:val="AveryStyle3"/>
            </w:pPr>
            <w:r>
              <w:t>Problem #2</w:t>
            </w:r>
          </w:p>
          <w:p w:rsidR="003D644C" w:rsidRDefault="003D644C" w:rsidP="003D644C">
            <w:pPr>
              <w:pStyle w:val="AveryStyle3"/>
            </w:pPr>
          </w:p>
          <w:p w:rsidR="009F1353" w:rsidRPr="007C1E25" w:rsidRDefault="003D644C" w:rsidP="003D644C">
            <w:pPr>
              <w:pStyle w:val="AveryStyle4"/>
            </w:pPr>
            <w:r w:rsidRPr="003D644C">
              <w:rPr>
                <w:sz w:val="28"/>
                <w:szCs w:val="28"/>
              </w:rPr>
              <w:t>Husband wants to go to his parents for the holidays. Wife wants to go to hers… (Note: Their parents are too far apart to be able to visit both.)</w:t>
            </w:r>
          </w:p>
        </w:tc>
      </w:tr>
      <w:tr w:rsidR="009F1353" w:rsidRPr="007C1E25">
        <w:trPr>
          <w:trHeight w:hRule="exact" w:val="20"/>
        </w:trPr>
        <w:tc>
          <w:tcPr>
            <w:tcW w:w="792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F1353" w:rsidRPr="007C1E25" w:rsidRDefault="009F1353">
            <w:r w:rsidRPr="007C1E25">
              <w:pict>
                <v:rect id="_x0000_s1026" style="position:absolute;margin-left:0;margin-top:0;width:.75pt;height:.75pt;z-index:4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p w:rsidR="007A6B48" w:rsidRPr="007A6B48" w:rsidRDefault="007A6B48" w:rsidP="007A6B48">
      <w:pPr>
        <w:spacing w:after="0"/>
        <w:rPr>
          <w:vanish/>
        </w:rPr>
      </w:pPr>
    </w:p>
    <w:tbl>
      <w:tblPr>
        <w:tblpPr w:vertAnchor="text" w:horzAnchor="page" w:tblpX="116" w:tblpY="2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920"/>
      </w:tblGrid>
      <w:tr w:rsidR="003D644C" w:rsidRPr="007C1E25" w:rsidTr="003D644C">
        <w:trPr>
          <w:trHeight w:hRule="exact" w:val="6098"/>
        </w:trPr>
        <w:tc>
          <w:tcPr>
            <w:tcW w:w="7920" w:type="dxa"/>
            <w:tcMar>
              <w:top w:w="0" w:type="dxa"/>
              <w:bottom w:w="0" w:type="dxa"/>
            </w:tcMar>
            <w:vAlign w:val="center"/>
          </w:tcPr>
          <w:p w:rsidR="003D644C" w:rsidRDefault="003D644C" w:rsidP="005C074E">
            <w:pPr>
              <w:pStyle w:val="AveryStyle1"/>
            </w:pPr>
          </w:p>
          <w:p w:rsidR="003D644C" w:rsidRPr="003D644C" w:rsidRDefault="003D644C" w:rsidP="005C074E">
            <w:pPr>
              <w:pStyle w:val="AveryStyle1"/>
              <w:rPr>
                <w:sz w:val="28"/>
                <w:szCs w:val="28"/>
              </w:rPr>
            </w:pPr>
          </w:p>
        </w:tc>
      </w:tr>
      <w:tr w:rsidR="003D644C" w:rsidRPr="007C1E25" w:rsidTr="005C074E">
        <w:trPr>
          <w:trHeight w:hRule="exact" w:val="20"/>
        </w:trPr>
        <w:tc>
          <w:tcPr>
            <w:tcW w:w="792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D644C" w:rsidRPr="007C1E25" w:rsidRDefault="003D644C" w:rsidP="005C074E">
            <w:r w:rsidRPr="007C1E25">
              <w:pict>
                <v:rect id="_x0000_s1030" style="position:absolute;margin-left:0;margin-top:0;width:.75pt;height:.75pt;z-index:5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p w:rsidR="003D644C" w:rsidRPr="003D644C" w:rsidRDefault="003D644C" w:rsidP="003D644C">
      <w:pPr>
        <w:spacing w:after="0"/>
        <w:rPr>
          <w:rFonts w:ascii="Arial" w:hAnsi="Arial" w:cs="Arial"/>
          <w:bCs/>
          <w:vanish/>
          <w:color w:val="000000"/>
          <w:sz w:val="40"/>
        </w:rPr>
      </w:pPr>
    </w:p>
    <w:tbl>
      <w:tblPr>
        <w:tblpPr w:vertAnchor="text" w:horzAnchor="page" w:tblpX="8036" w:tblpY="2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920"/>
      </w:tblGrid>
      <w:tr w:rsidR="003D644C" w:rsidRPr="007C1E25" w:rsidTr="005C074E">
        <w:trPr>
          <w:trHeight w:hRule="exact" w:val="6098"/>
        </w:trPr>
        <w:tc>
          <w:tcPr>
            <w:tcW w:w="7920" w:type="dxa"/>
            <w:tcMar>
              <w:top w:w="0" w:type="dxa"/>
              <w:bottom w:w="0" w:type="dxa"/>
            </w:tcMar>
            <w:vAlign w:val="center"/>
          </w:tcPr>
          <w:p w:rsidR="003D644C" w:rsidRDefault="003D644C" w:rsidP="005C074E">
            <w:pPr>
              <w:pStyle w:val="AveryStyle1"/>
            </w:pPr>
            <w:r>
              <w:t>Problem #1</w:t>
            </w:r>
          </w:p>
          <w:p w:rsidR="003D644C" w:rsidRDefault="003D644C" w:rsidP="005C074E">
            <w:pPr>
              <w:pStyle w:val="AveryStyle1"/>
            </w:pPr>
          </w:p>
          <w:p w:rsidR="003D644C" w:rsidRPr="007C1E25" w:rsidRDefault="003D644C" w:rsidP="005C074E">
            <w:pPr>
              <w:pStyle w:val="AveryStyle2"/>
            </w:pPr>
            <w:r>
              <w:rPr>
                <w:sz w:val="28"/>
                <w:szCs w:val="28"/>
              </w:rPr>
              <w:t>Wife does not like her husband telling what she considers dirty jokes when they are out with others</w:t>
            </w:r>
          </w:p>
        </w:tc>
      </w:tr>
      <w:tr w:rsidR="003D644C" w:rsidRPr="007C1E25" w:rsidTr="005C074E">
        <w:trPr>
          <w:trHeight w:hRule="exact" w:val="20"/>
        </w:trPr>
        <w:tc>
          <w:tcPr>
            <w:tcW w:w="792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D644C" w:rsidRPr="007C1E25" w:rsidRDefault="003D644C" w:rsidP="005C074E">
            <w:r w:rsidRPr="007C1E25">
              <w:pict>
                <v:rect id="_x0000_s1031" style="position:absolute;margin-left:0;margin-top:0;width:.75pt;height:.75pt;z-index:6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p w:rsidR="003D644C" w:rsidRPr="003D644C" w:rsidRDefault="003D644C" w:rsidP="003D644C">
      <w:pPr>
        <w:spacing w:after="0"/>
        <w:rPr>
          <w:rFonts w:ascii="Arial" w:hAnsi="Arial" w:cs="Arial"/>
          <w:bCs/>
          <w:vanish/>
          <w:color w:val="000000"/>
          <w:sz w:val="40"/>
        </w:rPr>
      </w:pPr>
    </w:p>
    <w:tbl>
      <w:tblPr>
        <w:tblpPr w:vertAnchor="text" w:horzAnchor="page" w:tblpX="116" w:tblpY="6120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920"/>
      </w:tblGrid>
      <w:tr w:rsidR="003D644C" w:rsidRPr="007C1E25" w:rsidTr="005C074E">
        <w:trPr>
          <w:trHeight w:hRule="exact" w:val="6058"/>
        </w:trPr>
        <w:tc>
          <w:tcPr>
            <w:tcW w:w="7895" w:type="dxa"/>
            <w:tcMar>
              <w:top w:w="0" w:type="dxa"/>
              <w:bottom w:w="0" w:type="dxa"/>
            </w:tcMar>
            <w:vAlign w:val="center"/>
          </w:tcPr>
          <w:p w:rsidR="003D644C" w:rsidRDefault="003D644C" w:rsidP="005C074E">
            <w:pPr>
              <w:pStyle w:val="AveryStyle3"/>
            </w:pPr>
            <w:r>
              <w:t>Problem #2</w:t>
            </w:r>
          </w:p>
          <w:p w:rsidR="003D644C" w:rsidRDefault="003D644C" w:rsidP="005C074E">
            <w:pPr>
              <w:pStyle w:val="AveryStyle3"/>
            </w:pPr>
          </w:p>
          <w:p w:rsidR="003D644C" w:rsidRPr="003D644C" w:rsidRDefault="003D644C" w:rsidP="005C074E">
            <w:pPr>
              <w:pStyle w:val="AveryStyle3"/>
              <w:rPr>
                <w:sz w:val="28"/>
                <w:szCs w:val="28"/>
              </w:rPr>
            </w:pPr>
            <w:r w:rsidRPr="003D644C">
              <w:rPr>
                <w:sz w:val="28"/>
                <w:szCs w:val="28"/>
              </w:rPr>
              <w:t>Husband wants to go to his parents for the holidays. Wife wants to go to hers… (Note: Their parents are too far apart to be able to visit both.)</w:t>
            </w:r>
          </w:p>
        </w:tc>
      </w:tr>
      <w:tr w:rsidR="003D644C" w:rsidRPr="007C1E25" w:rsidTr="005C074E">
        <w:trPr>
          <w:trHeight w:hRule="exact" w:val="20"/>
        </w:trPr>
        <w:tc>
          <w:tcPr>
            <w:tcW w:w="7920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D644C" w:rsidRPr="007C1E25" w:rsidRDefault="003D644C" w:rsidP="005C074E">
            <w:r w:rsidRPr="007C1E25">
              <w:pict>
                <v:rect id="_x0000_s1032" style="position:absolute;margin-left:0;margin-top:0;width:.75pt;height:.75pt;z-index:7;mso-position-horizontal-relative:text;mso-position-vertical-relative:text" print="f" filled="f" stroked="f">
                  <w10:anchorlock/>
                </v:rect>
              </w:pict>
            </w:r>
          </w:p>
        </w:tc>
      </w:tr>
      <w:tr w:rsidR="003D644C" w:rsidRPr="007C1E25" w:rsidTr="005C074E">
        <w:trPr>
          <w:trHeight w:hRule="exact" w:val="20"/>
        </w:trPr>
        <w:tc>
          <w:tcPr>
            <w:tcW w:w="792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D644C" w:rsidRPr="007C1E25" w:rsidRDefault="003D644C" w:rsidP="005C074E"/>
        </w:tc>
      </w:tr>
    </w:tbl>
    <w:p w:rsidR="003D644C" w:rsidRPr="003D644C" w:rsidRDefault="003D644C" w:rsidP="003D644C">
      <w:pPr>
        <w:spacing w:after="0"/>
        <w:rPr>
          <w:rFonts w:ascii="Arial" w:hAnsi="Arial" w:cs="Arial"/>
          <w:bCs/>
          <w:vanish/>
          <w:color w:val="000000"/>
          <w:sz w:val="40"/>
        </w:rPr>
      </w:pPr>
    </w:p>
    <w:tbl>
      <w:tblPr>
        <w:tblpPr w:vertAnchor="text" w:horzAnchor="page" w:tblpX="8036" w:tblpY="6120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920"/>
      </w:tblGrid>
      <w:tr w:rsidR="003D644C" w:rsidRPr="007C1E25" w:rsidTr="005C074E">
        <w:trPr>
          <w:trHeight w:hRule="exact" w:val="6058"/>
        </w:trPr>
        <w:tc>
          <w:tcPr>
            <w:tcW w:w="7920" w:type="dxa"/>
            <w:tcMar>
              <w:top w:w="0" w:type="dxa"/>
              <w:bottom w:w="0" w:type="dxa"/>
            </w:tcMar>
            <w:vAlign w:val="center"/>
          </w:tcPr>
          <w:p w:rsidR="003D644C" w:rsidRDefault="003D644C" w:rsidP="005C074E">
            <w:pPr>
              <w:pStyle w:val="AveryStyle3"/>
            </w:pPr>
            <w:r>
              <w:t>Problem #2</w:t>
            </w:r>
          </w:p>
          <w:p w:rsidR="003D644C" w:rsidRDefault="003D644C" w:rsidP="005C074E">
            <w:pPr>
              <w:pStyle w:val="AveryStyle3"/>
            </w:pPr>
          </w:p>
          <w:p w:rsidR="003D644C" w:rsidRPr="007C1E25" w:rsidRDefault="003D644C" w:rsidP="005C074E">
            <w:pPr>
              <w:pStyle w:val="AveryStyle4"/>
            </w:pPr>
            <w:r w:rsidRPr="003D644C">
              <w:rPr>
                <w:sz w:val="28"/>
                <w:szCs w:val="28"/>
              </w:rPr>
              <w:t>Husband wants to go to his parents for the holidays. Wife wants to go to hers… (Note: Their parents are too far apart to be able to visit both.)</w:t>
            </w:r>
          </w:p>
        </w:tc>
      </w:tr>
      <w:tr w:rsidR="003D644C" w:rsidRPr="007C1E25" w:rsidTr="005C074E">
        <w:trPr>
          <w:trHeight w:hRule="exact" w:val="20"/>
        </w:trPr>
        <w:tc>
          <w:tcPr>
            <w:tcW w:w="792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D644C" w:rsidRPr="007C1E25" w:rsidRDefault="003D644C" w:rsidP="005C074E">
            <w:r w:rsidRPr="007C1E25">
              <w:pict>
                <v:rect id="_x0000_s1033" style="position:absolute;margin-left:0;margin-top:0;width:.75pt;height:.75pt;z-index:8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p w:rsidR="003D644C" w:rsidRDefault="003D644C" w:rsidP="003D644C">
      <w:pPr>
        <w:spacing w:after="0" w:line="20" w:lineRule="exact"/>
      </w:pPr>
    </w:p>
    <w:tbl>
      <w:tblPr>
        <w:tblpPr w:vertAnchor="text" w:horzAnchor="page" w:tblpX="116" w:tblpY="2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920"/>
      </w:tblGrid>
      <w:tr w:rsidR="003D644C" w:rsidRPr="007C1E25" w:rsidTr="005C074E">
        <w:trPr>
          <w:trHeight w:hRule="exact" w:val="6098"/>
        </w:trPr>
        <w:tc>
          <w:tcPr>
            <w:tcW w:w="7895" w:type="dxa"/>
            <w:tcMar>
              <w:top w:w="0" w:type="dxa"/>
              <w:bottom w:w="0" w:type="dxa"/>
            </w:tcMar>
            <w:vAlign w:val="center"/>
          </w:tcPr>
          <w:p w:rsidR="003D644C" w:rsidRDefault="003D644C" w:rsidP="005C074E">
            <w:pPr>
              <w:pStyle w:val="AveryStyle1"/>
            </w:pPr>
            <w:r>
              <w:lastRenderedPageBreak/>
              <w:t>Problem #</w:t>
            </w:r>
            <w:r>
              <w:t>3</w:t>
            </w:r>
          </w:p>
          <w:p w:rsidR="003D644C" w:rsidRDefault="003D644C" w:rsidP="005C074E">
            <w:pPr>
              <w:pStyle w:val="AveryStyle1"/>
            </w:pPr>
          </w:p>
          <w:p w:rsidR="003D644C" w:rsidRPr="003D644C" w:rsidRDefault="003D644C" w:rsidP="005C074E">
            <w:pPr>
              <w:pStyle w:val="AveryStyl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Husband is a vegetarian. Wife is a meat lover…</w:t>
            </w:r>
          </w:p>
        </w:tc>
      </w:tr>
      <w:tr w:rsidR="003D644C" w:rsidRPr="007C1E25" w:rsidTr="005C074E">
        <w:trPr>
          <w:trHeight w:hRule="exact" w:val="20"/>
        </w:trPr>
        <w:tc>
          <w:tcPr>
            <w:tcW w:w="792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D644C" w:rsidRPr="007C1E25" w:rsidRDefault="003D644C" w:rsidP="005C074E">
            <w:r w:rsidRPr="007C1E25">
              <w:pict>
                <v:rect id="_x0000_s1034" style="position:absolute;margin-left:0;margin-top:0;width:.75pt;height:.75pt;z-index:9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p w:rsidR="003D644C" w:rsidRPr="003D644C" w:rsidRDefault="003D644C" w:rsidP="003D644C">
      <w:pPr>
        <w:spacing w:after="0"/>
        <w:rPr>
          <w:rFonts w:ascii="Arial" w:hAnsi="Arial" w:cs="Arial"/>
          <w:bCs/>
          <w:vanish/>
          <w:color w:val="000000"/>
          <w:sz w:val="40"/>
        </w:rPr>
      </w:pPr>
    </w:p>
    <w:tbl>
      <w:tblPr>
        <w:tblpPr w:vertAnchor="text" w:horzAnchor="page" w:tblpX="8036" w:tblpY="2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920"/>
      </w:tblGrid>
      <w:tr w:rsidR="003D644C" w:rsidRPr="007C1E25" w:rsidTr="005C074E">
        <w:trPr>
          <w:trHeight w:hRule="exact" w:val="6098"/>
        </w:trPr>
        <w:tc>
          <w:tcPr>
            <w:tcW w:w="7920" w:type="dxa"/>
            <w:tcMar>
              <w:top w:w="0" w:type="dxa"/>
              <w:bottom w:w="0" w:type="dxa"/>
            </w:tcMar>
            <w:vAlign w:val="center"/>
          </w:tcPr>
          <w:p w:rsidR="007A6B48" w:rsidRDefault="007A6B48" w:rsidP="007A6B48">
            <w:pPr>
              <w:pStyle w:val="AveryStyle1"/>
            </w:pPr>
            <w:r>
              <w:t>Problem #3</w:t>
            </w:r>
          </w:p>
          <w:p w:rsidR="007A6B48" w:rsidRDefault="007A6B48" w:rsidP="007A6B48">
            <w:pPr>
              <w:pStyle w:val="AveryStyle1"/>
            </w:pPr>
          </w:p>
          <w:p w:rsidR="003D644C" w:rsidRPr="007C1E25" w:rsidRDefault="007A6B48" w:rsidP="007A6B48">
            <w:pPr>
              <w:pStyle w:val="AveryStyle2"/>
            </w:pPr>
            <w:r>
              <w:rPr>
                <w:sz w:val="28"/>
                <w:szCs w:val="28"/>
              </w:rPr>
              <w:t>Husband is a vegetarian. Wife is a meat lover…</w:t>
            </w:r>
          </w:p>
        </w:tc>
      </w:tr>
      <w:tr w:rsidR="003D644C" w:rsidRPr="007C1E25" w:rsidTr="005C074E">
        <w:trPr>
          <w:trHeight w:hRule="exact" w:val="20"/>
        </w:trPr>
        <w:tc>
          <w:tcPr>
            <w:tcW w:w="792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D644C" w:rsidRPr="007C1E25" w:rsidRDefault="003D644C" w:rsidP="005C074E">
            <w:r w:rsidRPr="007C1E25">
              <w:pict>
                <v:rect id="_x0000_s1035" style="position:absolute;margin-left:0;margin-top:0;width:.75pt;height:.75pt;z-index:10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p w:rsidR="003D644C" w:rsidRPr="003D644C" w:rsidRDefault="003D644C" w:rsidP="003D644C">
      <w:pPr>
        <w:spacing w:after="0"/>
        <w:rPr>
          <w:rFonts w:ascii="Arial" w:hAnsi="Arial" w:cs="Arial"/>
          <w:bCs/>
          <w:vanish/>
          <w:color w:val="000000"/>
          <w:sz w:val="40"/>
        </w:rPr>
      </w:pPr>
    </w:p>
    <w:tbl>
      <w:tblPr>
        <w:tblpPr w:vertAnchor="text" w:horzAnchor="page" w:tblpX="116" w:tblpY="6120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920"/>
      </w:tblGrid>
      <w:tr w:rsidR="003D644C" w:rsidRPr="007C1E25" w:rsidTr="005C074E">
        <w:trPr>
          <w:trHeight w:hRule="exact" w:val="6058"/>
        </w:trPr>
        <w:tc>
          <w:tcPr>
            <w:tcW w:w="7895" w:type="dxa"/>
            <w:tcMar>
              <w:top w:w="0" w:type="dxa"/>
              <w:bottom w:w="0" w:type="dxa"/>
            </w:tcMar>
            <w:vAlign w:val="center"/>
          </w:tcPr>
          <w:p w:rsidR="003D644C" w:rsidRDefault="003D644C" w:rsidP="005C074E">
            <w:pPr>
              <w:pStyle w:val="AveryStyle3"/>
            </w:pPr>
            <w:r>
              <w:t>Problem #</w:t>
            </w:r>
            <w:r>
              <w:t>4</w:t>
            </w:r>
          </w:p>
          <w:p w:rsidR="003D644C" w:rsidRDefault="003D644C" w:rsidP="005C074E">
            <w:pPr>
              <w:pStyle w:val="AveryStyle3"/>
            </w:pPr>
          </w:p>
          <w:p w:rsidR="003D644C" w:rsidRPr="003D644C" w:rsidRDefault="003D644C" w:rsidP="003D644C">
            <w:pPr>
              <w:pStyle w:val="AveryStyle3"/>
              <w:rPr>
                <w:sz w:val="28"/>
                <w:szCs w:val="28"/>
              </w:rPr>
            </w:pPr>
            <w:r w:rsidRPr="003D644C">
              <w:rPr>
                <w:sz w:val="28"/>
                <w:szCs w:val="28"/>
              </w:rPr>
              <w:t xml:space="preserve">Husband wants </w:t>
            </w:r>
            <w:r>
              <w:rPr>
                <w:sz w:val="28"/>
                <w:szCs w:val="28"/>
              </w:rPr>
              <w:t>wife to fix a big meal every Sunday. Wife wants to relax and “coast” on Sundays…</w:t>
            </w:r>
          </w:p>
        </w:tc>
      </w:tr>
      <w:tr w:rsidR="003D644C" w:rsidRPr="007C1E25" w:rsidTr="005C074E">
        <w:trPr>
          <w:trHeight w:hRule="exact" w:val="20"/>
        </w:trPr>
        <w:tc>
          <w:tcPr>
            <w:tcW w:w="7920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D644C" w:rsidRPr="007C1E25" w:rsidRDefault="003D644C" w:rsidP="005C074E">
            <w:r w:rsidRPr="007C1E25">
              <w:pict>
                <v:rect id="_x0000_s1036" style="position:absolute;margin-left:0;margin-top:0;width:.75pt;height:.75pt;z-index:11;mso-position-horizontal-relative:text;mso-position-vertical-relative:text" print="f" filled="f" stroked="f">
                  <w10:anchorlock/>
                </v:rect>
              </w:pict>
            </w:r>
          </w:p>
        </w:tc>
      </w:tr>
      <w:tr w:rsidR="003D644C" w:rsidRPr="007C1E25" w:rsidTr="005C074E">
        <w:trPr>
          <w:trHeight w:hRule="exact" w:val="20"/>
        </w:trPr>
        <w:tc>
          <w:tcPr>
            <w:tcW w:w="792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D644C" w:rsidRPr="007C1E25" w:rsidRDefault="003D644C" w:rsidP="005C074E"/>
        </w:tc>
      </w:tr>
    </w:tbl>
    <w:p w:rsidR="003D644C" w:rsidRPr="003D644C" w:rsidRDefault="003D644C" w:rsidP="003D644C">
      <w:pPr>
        <w:spacing w:after="0"/>
        <w:rPr>
          <w:rFonts w:ascii="Arial" w:hAnsi="Arial" w:cs="Arial"/>
          <w:bCs/>
          <w:vanish/>
          <w:color w:val="000000"/>
          <w:sz w:val="40"/>
        </w:rPr>
      </w:pPr>
    </w:p>
    <w:tbl>
      <w:tblPr>
        <w:tblpPr w:vertAnchor="text" w:horzAnchor="page" w:tblpX="8036" w:tblpY="6120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920"/>
      </w:tblGrid>
      <w:tr w:rsidR="003D644C" w:rsidRPr="007C1E25" w:rsidTr="005C074E">
        <w:trPr>
          <w:trHeight w:hRule="exact" w:val="6058"/>
        </w:trPr>
        <w:tc>
          <w:tcPr>
            <w:tcW w:w="7920" w:type="dxa"/>
            <w:tcMar>
              <w:top w:w="0" w:type="dxa"/>
              <w:bottom w:w="0" w:type="dxa"/>
            </w:tcMar>
            <w:vAlign w:val="center"/>
          </w:tcPr>
          <w:p w:rsidR="007A6B48" w:rsidRDefault="007A6B48" w:rsidP="007A6B48">
            <w:pPr>
              <w:pStyle w:val="AveryStyle3"/>
            </w:pPr>
            <w:r>
              <w:t>Problem #4</w:t>
            </w:r>
          </w:p>
          <w:p w:rsidR="007A6B48" w:rsidRDefault="007A6B48" w:rsidP="007A6B48">
            <w:pPr>
              <w:pStyle w:val="AveryStyle3"/>
            </w:pPr>
          </w:p>
          <w:p w:rsidR="003D644C" w:rsidRPr="007C1E25" w:rsidRDefault="007A6B48" w:rsidP="007A6B48">
            <w:pPr>
              <w:pStyle w:val="AveryStyle4"/>
            </w:pPr>
            <w:r w:rsidRPr="003D644C">
              <w:rPr>
                <w:sz w:val="28"/>
                <w:szCs w:val="28"/>
              </w:rPr>
              <w:t xml:space="preserve">Husband wants </w:t>
            </w:r>
            <w:r>
              <w:rPr>
                <w:sz w:val="28"/>
                <w:szCs w:val="28"/>
              </w:rPr>
              <w:t>wife to fix a big meal every Sunday. Wife wants to relax and “coast” on Sundays…</w:t>
            </w:r>
          </w:p>
        </w:tc>
      </w:tr>
      <w:tr w:rsidR="003D644C" w:rsidRPr="007C1E25" w:rsidTr="005C074E">
        <w:trPr>
          <w:trHeight w:hRule="exact" w:val="20"/>
        </w:trPr>
        <w:tc>
          <w:tcPr>
            <w:tcW w:w="792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D644C" w:rsidRPr="007C1E25" w:rsidRDefault="003D644C" w:rsidP="005C074E">
            <w:r w:rsidRPr="007C1E25">
              <w:pict>
                <v:rect id="_x0000_s1037" style="position:absolute;margin-left:0;margin-top:0;width:.75pt;height:.75pt;z-index:12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p w:rsidR="003D644C" w:rsidRDefault="003D644C" w:rsidP="003D644C">
      <w:pPr>
        <w:spacing w:after="0" w:line="20" w:lineRule="exact"/>
      </w:pPr>
    </w:p>
    <w:tbl>
      <w:tblPr>
        <w:tblpPr w:vertAnchor="text" w:horzAnchor="page" w:tblpX="116" w:tblpY="2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920"/>
      </w:tblGrid>
      <w:tr w:rsidR="003D644C" w:rsidRPr="007C1E25" w:rsidTr="005C074E">
        <w:trPr>
          <w:trHeight w:hRule="exact" w:val="6098"/>
        </w:trPr>
        <w:tc>
          <w:tcPr>
            <w:tcW w:w="7895" w:type="dxa"/>
            <w:tcMar>
              <w:top w:w="0" w:type="dxa"/>
              <w:bottom w:w="0" w:type="dxa"/>
            </w:tcMar>
            <w:vAlign w:val="center"/>
          </w:tcPr>
          <w:p w:rsidR="003D644C" w:rsidRDefault="003D644C" w:rsidP="005C074E">
            <w:pPr>
              <w:pStyle w:val="AveryStyle1"/>
            </w:pPr>
            <w:r>
              <w:lastRenderedPageBreak/>
              <w:t>Problem #</w:t>
            </w:r>
            <w:r>
              <w:t>5</w:t>
            </w:r>
          </w:p>
          <w:p w:rsidR="003D644C" w:rsidRDefault="003D644C" w:rsidP="005C074E">
            <w:pPr>
              <w:pStyle w:val="AveryStyle1"/>
            </w:pPr>
          </w:p>
          <w:p w:rsidR="003D644C" w:rsidRPr="003D644C" w:rsidRDefault="003D644C" w:rsidP="007A6B48">
            <w:pPr>
              <w:pStyle w:val="AveryStyl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Wife </w:t>
            </w:r>
            <w:r>
              <w:rPr>
                <w:sz w:val="28"/>
                <w:szCs w:val="28"/>
              </w:rPr>
              <w:t>feels children should help around the house on Saturday. Husband had a hard childhood and feels the children should pla</w:t>
            </w:r>
            <w:r w:rsidR="007A6B48">
              <w:rPr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 xml:space="preserve"> and enjoy themselves…</w:t>
            </w:r>
          </w:p>
        </w:tc>
      </w:tr>
      <w:tr w:rsidR="003D644C" w:rsidRPr="007C1E25" w:rsidTr="005C074E">
        <w:trPr>
          <w:trHeight w:hRule="exact" w:val="20"/>
        </w:trPr>
        <w:tc>
          <w:tcPr>
            <w:tcW w:w="792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D644C" w:rsidRPr="007C1E25" w:rsidRDefault="003D644C" w:rsidP="005C074E">
            <w:r w:rsidRPr="007C1E25">
              <w:pict>
                <v:rect id="_x0000_s1038" style="position:absolute;margin-left:0;margin-top:0;width:.75pt;height:.75pt;z-index:13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p w:rsidR="003D644C" w:rsidRPr="003D644C" w:rsidRDefault="003D644C" w:rsidP="003D644C">
      <w:pPr>
        <w:spacing w:after="0"/>
        <w:rPr>
          <w:rFonts w:ascii="Arial" w:hAnsi="Arial" w:cs="Arial"/>
          <w:bCs/>
          <w:vanish/>
          <w:color w:val="000000"/>
          <w:sz w:val="40"/>
        </w:rPr>
      </w:pPr>
    </w:p>
    <w:tbl>
      <w:tblPr>
        <w:tblpPr w:vertAnchor="text" w:horzAnchor="page" w:tblpX="8036" w:tblpY="2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920"/>
      </w:tblGrid>
      <w:tr w:rsidR="003D644C" w:rsidRPr="007C1E25" w:rsidTr="005C074E">
        <w:trPr>
          <w:trHeight w:hRule="exact" w:val="6098"/>
        </w:trPr>
        <w:tc>
          <w:tcPr>
            <w:tcW w:w="7920" w:type="dxa"/>
            <w:tcMar>
              <w:top w:w="0" w:type="dxa"/>
              <w:bottom w:w="0" w:type="dxa"/>
            </w:tcMar>
            <w:vAlign w:val="center"/>
          </w:tcPr>
          <w:p w:rsidR="007A6B48" w:rsidRDefault="007A6B48" w:rsidP="007A6B48">
            <w:pPr>
              <w:pStyle w:val="AveryStyle1"/>
            </w:pPr>
            <w:r>
              <w:t>Problem #5</w:t>
            </w:r>
          </w:p>
          <w:p w:rsidR="007A6B48" w:rsidRDefault="007A6B48" w:rsidP="007A6B48">
            <w:pPr>
              <w:pStyle w:val="AveryStyle1"/>
            </w:pPr>
          </w:p>
          <w:p w:rsidR="003D644C" w:rsidRPr="007C1E25" w:rsidRDefault="007A6B48" w:rsidP="007A6B48">
            <w:pPr>
              <w:pStyle w:val="AveryStyle2"/>
            </w:pPr>
            <w:r>
              <w:rPr>
                <w:sz w:val="28"/>
                <w:szCs w:val="28"/>
              </w:rPr>
              <w:t>Wife feels children should help around the house on Saturday. Husband had a hard childhood and feels the children should pla</w:t>
            </w:r>
            <w:r>
              <w:rPr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 xml:space="preserve"> and enjoy themselves…</w:t>
            </w:r>
          </w:p>
        </w:tc>
      </w:tr>
      <w:tr w:rsidR="003D644C" w:rsidRPr="007C1E25" w:rsidTr="005C074E">
        <w:trPr>
          <w:trHeight w:hRule="exact" w:val="20"/>
        </w:trPr>
        <w:tc>
          <w:tcPr>
            <w:tcW w:w="792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D644C" w:rsidRPr="007C1E25" w:rsidRDefault="003D644C" w:rsidP="005C074E">
            <w:r w:rsidRPr="007C1E25">
              <w:pict>
                <v:rect id="_x0000_s1039" style="position:absolute;margin-left:0;margin-top:0;width:.75pt;height:.75pt;z-index:14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p w:rsidR="003D644C" w:rsidRPr="003D644C" w:rsidRDefault="003D644C" w:rsidP="003D644C">
      <w:pPr>
        <w:spacing w:after="0"/>
        <w:rPr>
          <w:rFonts w:ascii="Arial" w:hAnsi="Arial" w:cs="Arial"/>
          <w:bCs/>
          <w:vanish/>
          <w:color w:val="000000"/>
          <w:sz w:val="40"/>
        </w:rPr>
      </w:pPr>
    </w:p>
    <w:tbl>
      <w:tblPr>
        <w:tblpPr w:vertAnchor="text" w:horzAnchor="page" w:tblpX="116" w:tblpY="6120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920"/>
      </w:tblGrid>
      <w:tr w:rsidR="003D644C" w:rsidRPr="007C1E25" w:rsidTr="005C074E">
        <w:trPr>
          <w:trHeight w:hRule="exact" w:val="6058"/>
        </w:trPr>
        <w:tc>
          <w:tcPr>
            <w:tcW w:w="7895" w:type="dxa"/>
            <w:tcMar>
              <w:top w:w="0" w:type="dxa"/>
              <w:bottom w:w="0" w:type="dxa"/>
            </w:tcMar>
            <w:vAlign w:val="center"/>
          </w:tcPr>
          <w:p w:rsidR="003D644C" w:rsidRDefault="003D644C" w:rsidP="005C074E">
            <w:pPr>
              <w:pStyle w:val="AveryStyle3"/>
            </w:pPr>
            <w:r>
              <w:t>Problem #</w:t>
            </w:r>
            <w:r>
              <w:t>6</w:t>
            </w:r>
          </w:p>
          <w:p w:rsidR="003D644C" w:rsidRDefault="003D644C" w:rsidP="005C074E">
            <w:pPr>
              <w:pStyle w:val="AveryStyle3"/>
            </w:pPr>
          </w:p>
          <w:p w:rsidR="003D644C" w:rsidRPr="003D644C" w:rsidRDefault="003D644C" w:rsidP="005C074E">
            <w:pPr>
              <w:pStyle w:val="AveryStyle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It’s vacation planning time. Husband wants to go primitive camping. Wife loves a luxury vacation where others wait on her…</w:t>
            </w:r>
          </w:p>
        </w:tc>
      </w:tr>
      <w:tr w:rsidR="003D644C" w:rsidRPr="007C1E25" w:rsidTr="005C074E">
        <w:trPr>
          <w:trHeight w:hRule="exact" w:val="20"/>
        </w:trPr>
        <w:tc>
          <w:tcPr>
            <w:tcW w:w="7920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D644C" w:rsidRPr="007C1E25" w:rsidRDefault="003D644C" w:rsidP="005C074E">
            <w:r w:rsidRPr="007C1E25">
              <w:pict>
                <v:rect id="_x0000_s1040" style="position:absolute;margin-left:0;margin-top:0;width:.75pt;height:.75pt;z-index:15;mso-position-horizontal-relative:text;mso-position-vertical-relative:text" print="f" filled="f" stroked="f">
                  <w10:anchorlock/>
                </v:rect>
              </w:pict>
            </w:r>
          </w:p>
        </w:tc>
      </w:tr>
      <w:tr w:rsidR="003D644C" w:rsidRPr="007C1E25" w:rsidTr="005C074E">
        <w:trPr>
          <w:trHeight w:hRule="exact" w:val="20"/>
        </w:trPr>
        <w:tc>
          <w:tcPr>
            <w:tcW w:w="792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D644C" w:rsidRPr="007C1E25" w:rsidRDefault="003D644C" w:rsidP="005C074E"/>
        </w:tc>
      </w:tr>
    </w:tbl>
    <w:p w:rsidR="003D644C" w:rsidRPr="003D644C" w:rsidRDefault="003D644C" w:rsidP="003D644C">
      <w:pPr>
        <w:spacing w:after="0"/>
        <w:rPr>
          <w:rFonts w:ascii="Arial" w:hAnsi="Arial" w:cs="Arial"/>
          <w:bCs/>
          <w:vanish/>
          <w:color w:val="000000"/>
          <w:sz w:val="40"/>
        </w:rPr>
      </w:pPr>
    </w:p>
    <w:tbl>
      <w:tblPr>
        <w:tblpPr w:vertAnchor="text" w:horzAnchor="page" w:tblpX="8036" w:tblpY="6120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920"/>
      </w:tblGrid>
      <w:tr w:rsidR="003D644C" w:rsidRPr="007C1E25" w:rsidTr="005C074E">
        <w:trPr>
          <w:trHeight w:hRule="exact" w:val="6058"/>
        </w:trPr>
        <w:tc>
          <w:tcPr>
            <w:tcW w:w="7920" w:type="dxa"/>
            <w:tcMar>
              <w:top w:w="0" w:type="dxa"/>
              <w:bottom w:w="0" w:type="dxa"/>
            </w:tcMar>
            <w:vAlign w:val="center"/>
          </w:tcPr>
          <w:p w:rsidR="007A6B48" w:rsidRDefault="007A6B48" w:rsidP="007A6B48">
            <w:pPr>
              <w:pStyle w:val="AveryStyle3"/>
            </w:pPr>
            <w:r>
              <w:t>Problem #6</w:t>
            </w:r>
          </w:p>
          <w:p w:rsidR="007A6B48" w:rsidRDefault="007A6B48" w:rsidP="007A6B48">
            <w:pPr>
              <w:pStyle w:val="AveryStyle3"/>
            </w:pPr>
          </w:p>
          <w:p w:rsidR="003D644C" w:rsidRPr="007C1E25" w:rsidRDefault="007A6B48" w:rsidP="007A6B48">
            <w:pPr>
              <w:pStyle w:val="AveryStyle4"/>
            </w:pPr>
            <w:r>
              <w:rPr>
                <w:sz w:val="28"/>
                <w:szCs w:val="28"/>
              </w:rPr>
              <w:t>It’s vacation planning time. Husband wants to go primitive camping. Wife loves a luxury vacation where others wait on her…</w:t>
            </w:r>
          </w:p>
        </w:tc>
      </w:tr>
      <w:tr w:rsidR="003D644C" w:rsidRPr="007C1E25" w:rsidTr="005C074E">
        <w:trPr>
          <w:trHeight w:hRule="exact" w:val="20"/>
        </w:trPr>
        <w:tc>
          <w:tcPr>
            <w:tcW w:w="792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D644C" w:rsidRPr="007C1E25" w:rsidRDefault="003D644C" w:rsidP="005C074E">
            <w:r w:rsidRPr="007C1E25">
              <w:pict>
                <v:rect id="_x0000_s1041" style="position:absolute;margin-left:0;margin-top:0;width:.75pt;height:.75pt;z-index:16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p w:rsidR="003D644C" w:rsidRDefault="003D644C" w:rsidP="003D644C">
      <w:pPr>
        <w:spacing w:after="0" w:line="20" w:lineRule="exact"/>
      </w:pPr>
    </w:p>
    <w:tbl>
      <w:tblPr>
        <w:tblpPr w:vertAnchor="text" w:horzAnchor="page" w:tblpX="116" w:tblpY="2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920"/>
      </w:tblGrid>
      <w:tr w:rsidR="003D644C" w:rsidRPr="007C1E25" w:rsidTr="005C074E">
        <w:trPr>
          <w:trHeight w:hRule="exact" w:val="6098"/>
        </w:trPr>
        <w:tc>
          <w:tcPr>
            <w:tcW w:w="7895" w:type="dxa"/>
            <w:tcMar>
              <w:top w:w="0" w:type="dxa"/>
              <w:bottom w:w="0" w:type="dxa"/>
            </w:tcMar>
            <w:vAlign w:val="center"/>
          </w:tcPr>
          <w:p w:rsidR="003D644C" w:rsidRDefault="003D644C" w:rsidP="005C074E">
            <w:pPr>
              <w:pStyle w:val="AveryStyle1"/>
            </w:pPr>
            <w:r>
              <w:lastRenderedPageBreak/>
              <w:t>Problem #</w:t>
            </w:r>
            <w:r>
              <w:t>7</w:t>
            </w:r>
          </w:p>
          <w:p w:rsidR="003D644C" w:rsidRDefault="003D644C" w:rsidP="005C074E">
            <w:pPr>
              <w:pStyle w:val="AveryStyle1"/>
            </w:pPr>
          </w:p>
          <w:p w:rsidR="003D644C" w:rsidRPr="003D644C" w:rsidRDefault="003D644C" w:rsidP="005C074E">
            <w:pPr>
              <w:pStyle w:val="AveryStyl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Local elections are coming up. Husband wants to see the candidate who is a strict zoning enforcer elected. Wife prefers the incumbent…</w:t>
            </w:r>
          </w:p>
        </w:tc>
      </w:tr>
      <w:tr w:rsidR="003D644C" w:rsidRPr="007C1E25" w:rsidTr="005C074E">
        <w:trPr>
          <w:trHeight w:hRule="exact" w:val="20"/>
        </w:trPr>
        <w:tc>
          <w:tcPr>
            <w:tcW w:w="792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D644C" w:rsidRPr="007C1E25" w:rsidRDefault="003D644C" w:rsidP="005C074E">
            <w:r w:rsidRPr="007C1E25">
              <w:pict>
                <v:rect id="_x0000_s1042" style="position:absolute;margin-left:0;margin-top:0;width:.75pt;height:.75pt;z-index:17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p w:rsidR="003D644C" w:rsidRPr="003D644C" w:rsidRDefault="003D644C" w:rsidP="003D644C">
      <w:pPr>
        <w:spacing w:after="0"/>
        <w:rPr>
          <w:rFonts w:ascii="Arial" w:hAnsi="Arial" w:cs="Arial"/>
          <w:bCs/>
          <w:vanish/>
          <w:color w:val="000000"/>
          <w:sz w:val="40"/>
        </w:rPr>
      </w:pPr>
    </w:p>
    <w:tbl>
      <w:tblPr>
        <w:tblpPr w:vertAnchor="text" w:horzAnchor="page" w:tblpX="8036" w:tblpY="2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920"/>
      </w:tblGrid>
      <w:tr w:rsidR="003D644C" w:rsidRPr="007C1E25" w:rsidTr="005C074E">
        <w:trPr>
          <w:trHeight w:hRule="exact" w:val="6098"/>
        </w:trPr>
        <w:tc>
          <w:tcPr>
            <w:tcW w:w="7920" w:type="dxa"/>
            <w:tcMar>
              <w:top w:w="0" w:type="dxa"/>
              <w:bottom w:w="0" w:type="dxa"/>
            </w:tcMar>
            <w:vAlign w:val="center"/>
          </w:tcPr>
          <w:p w:rsidR="007A6B48" w:rsidRDefault="007A6B48" w:rsidP="007A6B48">
            <w:pPr>
              <w:pStyle w:val="AveryStyle1"/>
            </w:pPr>
            <w:r>
              <w:t>Problem #7</w:t>
            </w:r>
          </w:p>
          <w:p w:rsidR="007A6B48" w:rsidRDefault="007A6B48" w:rsidP="007A6B48">
            <w:pPr>
              <w:pStyle w:val="AveryStyle1"/>
            </w:pPr>
          </w:p>
          <w:p w:rsidR="003D644C" w:rsidRPr="007C1E25" w:rsidRDefault="007A6B48" w:rsidP="007A6B48">
            <w:pPr>
              <w:pStyle w:val="AveryStyle2"/>
            </w:pPr>
            <w:r>
              <w:rPr>
                <w:sz w:val="28"/>
                <w:szCs w:val="28"/>
              </w:rPr>
              <w:t>Local elections are coming up. Husband wants to see the candidate who is a strict zoning enforcer elected. Wife prefers the incumbent…</w:t>
            </w:r>
          </w:p>
        </w:tc>
      </w:tr>
      <w:tr w:rsidR="003D644C" w:rsidRPr="007C1E25" w:rsidTr="005C074E">
        <w:trPr>
          <w:trHeight w:hRule="exact" w:val="20"/>
        </w:trPr>
        <w:tc>
          <w:tcPr>
            <w:tcW w:w="792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D644C" w:rsidRPr="007C1E25" w:rsidRDefault="003D644C" w:rsidP="005C074E">
            <w:r w:rsidRPr="007C1E25">
              <w:pict>
                <v:rect id="_x0000_s1043" style="position:absolute;margin-left:0;margin-top:0;width:.75pt;height:.75pt;z-index:18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p w:rsidR="003D644C" w:rsidRPr="003D644C" w:rsidRDefault="003D644C" w:rsidP="003D644C">
      <w:pPr>
        <w:spacing w:after="0"/>
        <w:rPr>
          <w:rFonts w:ascii="Arial" w:hAnsi="Arial" w:cs="Arial"/>
          <w:bCs/>
          <w:vanish/>
          <w:color w:val="000000"/>
          <w:sz w:val="40"/>
        </w:rPr>
      </w:pPr>
    </w:p>
    <w:tbl>
      <w:tblPr>
        <w:tblpPr w:vertAnchor="text" w:horzAnchor="page" w:tblpX="116" w:tblpY="6120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920"/>
      </w:tblGrid>
      <w:tr w:rsidR="003D644C" w:rsidRPr="007C1E25" w:rsidTr="005C074E">
        <w:trPr>
          <w:trHeight w:hRule="exact" w:val="6058"/>
        </w:trPr>
        <w:tc>
          <w:tcPr>
            <w:tcW w:w="7895" w:type="dxa"/>
            <w:tcMar>
              <w:top w:w="0" w:type="dxa"/>
              <w:bottom w:w="0" w:type="dxa"/>
            </w:tcMar>
            <w:vAlign w:val="center"/>
          </w:tcPr>
          <w:p w:rsidR="003D644C" w:rsidRDefault="003D644C" w:rsidP="005C074E">
            <w:pPr>
              <w:pStyle w:val="AveryStyle3"/>
            </w:pPr>
            <w:r>
              <w:t>Problem #</w:t>
            </w:r>
            <w:r>
              <w:t>8</w:t>
            </w:r>
          </w:p>
          <w:p w:rsidR="003D644C" w:rsidRDefault="003D644C" w:rsidP="005C074E">
            <w:pPr>
              <w:pStyle w:val="AveryStyle3"/>
            </w:pPr>
          </w:p>
          <w:p w:rsidR="003D644C" w:rsidRPr="003D644C" w:rsidRDefault="007A6B48" w:rsidP="005C074E">
            <w:pPr>
              <w:pStyle w:val="AveryStyle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Wife wants husband to spend more time talking to her and less time in front of the TV…</w:t>
            </w:r>
          </w:p>
        </w:tc>
      </w:tr>
      <w:tr w:rsidR="003D644C" w:rsidRPr="007C1E25" w:rsidTr="005C074E">
        <w:trPr>
          <w:trHeight w:hRule="exact" w:val="20"/>
        </w:trPr>
        <w:tc>
          <w:tcPr>
            <w:tcW w:w="7920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D644C" w:rsidRPr="007C1E25" w:rsidRDefault="003D644C" w:rsidP="005C074E">
            <w:r w:rsidRPr="007C1E25">
              <w:pict>
                <v:rect id="_x0000_s1044" style="position:absolute;margin-left:0;margin-top:0;width:.75pt;height:.75pt;z-index:19;mso-position-horizontal-relative:text;mso-position-vertical-relative:text" print="f" filled="f" stroked="f">
                  <w10:anchorlock/>
                </v:rect>
              </w:pict>
            </w:r>
          </w:p>
        </w:tc>
      </w:tr>
      <w:tr w:rsidR="003D644C" w:rsidRPr="007C1E25" w:rsidTr="005C074E">
        <w:trPr>
          <w:trHeight w:hRule="exact" w:val="20"/>
        </w:trPr>
        <w:tc>
          <w:tcPr>
            <w:tcW w:w="792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D644C" w:rsidRPr="007C1E25" w:rsidRDefault="003D644C" w:rsidP="005C074E"/>
        </w:tc>
      </w:tr>
    </w:tbl>
    <w:p w:rsidR="003D644C" w:rsidRPr="003D644C" w:rsidRDefault="003D644C" w:rsidP="003D644C">
      <w:pPr>
        <w:spacing w:after="0"/>
        <w:rPr>
          <w:rFonts w:ascii="Arial" w:hAnsi="Arial" w:cs="Arial"/>
          <w:bCs/>
          <w:vanish/>
          <w:color w:val="000000"/>
          <w:sz w:val="40"/>
        </w:rPr>
      </w:pPr>
    </w:p>
    <w:tbl>
      <w:tblPr>
        <w:tblpPr w:vertAnchor="text" w:horzAnchor="page" w:tblpX="8036" w:tblpY="6120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920"/>
      </w:tblGrid>
      <w:tr w:rsidR="003D644C" w:rsidRPr="007C1E25" w:rsidTr="005C074E">
        <w:trPr>
          <w:trHeight w:hRule="exact" w:val="6058"/>
        </w:trPr>
        <w:tc>
          <w:tcPr>
            <w:tcW w:w="7920" w:type="dxa"/>
            <w:tcMar>
              <w:top w:w="0" w:type="dxa"/>
              <w:bottom w:w="0" w:type="dxa"/>
            </w:tcMar>
            <w:vAlign w:val="center"/>
          </w:tcPr>
          <w:p w:rsidR="007A6B48" w:rsidRDefault="007A6B48" w:rsidP="007A6B48">
            <w:pPr>
              <w:pStyle w:val="AveryStyle3"/>
            </w:pPr>
            <w:r>
              <w:t>Problem #8</w:t>
            </w:r>
          </w:p>
          <w:p w:rsidR="007A6B48" w:rsidRDefault="007A6B48" w:rsidP="007A6B48">
            <w:pPr>
              <w:pStyle w:val="AveryStyle3"/>
            </w:pPr>
          </w:p>
          <w:p w:rsidR="003D644C" w:rsidRPr="007C1E25" w:rsidRDefault="007A6B48" w:rsidP="007A6B48">
            <w:pPr>
              <w:pStyle w:val="AveryStyle4"/>
            </w:pPr>
            <w:r>
              <w:rPr>
                <w:sz w:val="28"/>
                <w:szCs w:val="28"/>
              </w:rPr>
              <w:t>Wife wants husband to spend more time talking to her and less time in front of the</w:t>
            </w:r>
            <w:bookmarkStart w:id="4" w:name="_GoBack"/>
            <w:bookmarkEnd w:id="4"/>
            <w:r>
              <w:rPr>
                <w:sz w:val="28"/>
                <w:szCs w:val="28"/>
              </w:rPr>
              <w:t xml:space="preserve"> TV…</w:t>
            </w:r>
          </w:p>
        </w:tc>
      </w:tr>
      <w:tr w:rsidR="003D644C" w:rsidRPr="007C1E25" w:rsidTr="005C074E">
        <w:trPr>
          <w:trHeight w:hRule="exact" w:val="20"/>
        </w:trPr>
        <w:tc>
          <w:tcPr>
            <w:tcW w:w="792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D644C" w:rsidRPr="007C1E25" w:rsidRDefault="003D644C" w:rsidP="005C074E">
            <w:r w:rsidRPr="007C1E25">
              <w:pict>
                <v:rect id="_x0000_s1045" style="position:absolute;margin-left:0;margin-top:0;width:.75pt;height:.75pt;z-index:20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p w:rsidR="009F1353" w:rsidRDefault="009F1353">
      <w:pPr>
        <w:spacing w:after="0" w:line="20" w:lineRule="exact"/>
      </w:pPr>
    </w:p>
    <w:sectPr w:rsidR="009F1353" w:rsidSect="009F1353">
      <w:pgSz w:w="15840" w:h="12240" w:orient="landscape"/>
      <w:pgMar w:top="0" w:right="446" w:bottom="0" w:left="4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6"/>
  <w:attachedTemplate r:id="rId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644C"/>
    <w:rsid w:val="003D644C"/>
    <w:rsid w:val="007A6B48"/>
    <w:rsid w:val="007C1E25"/>
    <w:rsid w:val="009F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9F1353"/>
    <w:pPr>
      <w:spacing w:before="115" w:after="115"/>
      <w:ind w:left="316" w:right="316"/>
      <w:jc w:val="center"/>
    </w:pPr>
    <w:rPr>
      <w:rFonts w:ascii="Arial" w:hAnsi="Arial" w:cs="Arial"/>
      <w:bCs/>
      <w:color w:val="000000"/>
      <w:sz w:val="40"/>
      <w:szCs w:val="22"/>
    </w:rPr>
  </w:style>
  <w:style w:type="paragraph" w:customStyle="1" w:styleId="AveryStyle2">
    <w:name w:val="Avery Style 2"/>
    <w:uiPriority w:val="99"/>
    <w:rsid w:val="009F1353"/>
    <w:pPr>
      <w:spacing w:before="115" w:after="115"/>
      <w:ind w:left="316" w:right="316"/>
      <w:jc w:val="center"/>
    </w:pPr>
    <w:rPr>
      <w:rFonts w:ascii="Arial" w:hAnsi="Arial" w:cs="Arial"/>
      <w:bCs/>
      <w:color w:val="000000"/>
      <w:sz w:val="40"/>
      <w:szCs w:val="22"/>
    </w:rPr>
  </w:style>
  <w:style w:type="paragraph" w:customStyle="1" w:styleId="AveryStyle3">
    <w:name w:val="Avery Style 3"/>
    <w:uiPriority w:val="99"/>
    <w:rsid w:val="009F1353"/>
    <w:pPr>
      <w:spacing w:before="115" w:after="115"/>
      <w:ind w:left="316" w:right="316"/>
      <w:jc w:val="center"/>
    </w:pPr>
    <w:rPr>
      <w:rFonts w:ascii="Arial" w:hAnsi="Arial" w:cs="Arial"/>
      <w:bCs/>
      <w:color w:val="000000"/>
      <w:sz w:val="40"/>
      <w:szCs w:val="22"/>
    </w:rPr>
  </w:style>
  <w:style w:type="paragraph" w:customStyle="1" w:styleId="AveryStyle4">
    <w:name w:val="Avery Style 4"/>
    <w:uiPriority w:val="99"/>
    <w:rsid w:val="009F1353"/>
    <w:pPr>
      <w:spacing w:before="115" w:after="115"/>
      <w:ind w:left="316" w:right="316"/>
      <w:jc w:val="center"/>
    </w:pPr>
    <w:rPr>
      <w:rFonts w:ascii="Arial" w:hAnsi="Arial" w:cs="Arial"/>
      <w:bCs/>
      <w:color w:val="000000"/>
      <w:sz w:val="4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lyn\AppData\Roaming\Avery\Avery%20Wizard%204.0\WordTmpl\LScape\U-0049-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U-0049-01.dot</Template>
  <TotalTime>15</TotalTime>
  <Pages>4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Wizard Template</vt:lpstr>
    </vt:vector>
  </TitlesOfParts>
  <Company>Avery Dennison Corporation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Wizard Template</dc:title>
  <dc:subject>Avery Dennison Template</dc:subject>
  <dc:creator>Marilyn Kistler</dc:creator>
  <cp:keywords>Avery, Templates</cp:keywords>
  <dc:description>Copyright 2010 Avery Dennison Corporation. All rights reserved.</dc:description>
  <cp:lastModifiedBy>Marilyn Kistler</cp:lastModifiedBy>
  <cp:revision>1</cp:revision>
  <dcterms:created xsi:type="dcterms:W3CDTF">2013-11-18T03:04:00Z</dcterms:created>
  <dcterms:modified xsi:type="dcterms:W3CDTF">2013-11-18T03:19:00Z</dcterms:modified>
  <cp:category>Avery Dennison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U-0049-01</vt:lpwstr>
  </property>
</Properties>
</file>